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E3F3" w14:textId="60DA053F" w:rsidR="00EE65EA" w:rsidRPr="00EE65EA" w:rsidRDefault="00EE65EA" w:rsidP="00EE65EA">
      <w:pPr>
        <w:jc w:val="left"/>
        <w:rPr>
          <w:rFonts w:ascii="黑体" w:eastAsia="黑体" w:hAnsi="黑体"/>
          <w:sz w:val="32"/>
          <w:szCs w:val="32"/>
        </w:rPr>
      </w:pPr>
      <w:r w:rsidRPr="00EE65EA">
        <w:rPr>
          <w:rFonts w:ascii="黑体" w:eastAsia="黑体" w:hAnsi="黑体" w:hint="eastAsia"/>
          <w:sz w:val="32"/>
          <w:szCs w:val="32"/>
        </w:rPr>
        <w:t>附件</w:t>
      </w:r>
      <w:r w:rsidRPr="00EE65EA">
        <w:rPr>
          <w:rFonts w:ascii="黑体" w:eastAsia="黑体" w:hAnsi="黑体"/>
          <w:sz w:val="32"/>
          <w:szCs w:val="32"/>
        </w:rPr>
        <w:t>1</w:t>
      </w:r>
    </w:p>
    <w:p w14:paraId="6A11978E" w14:textId="09B81799" w:rsidR="0025288A" w:rsidRDefault="003954EB" w:rsidP="00EE65EA">
      <w:pPr>
        <w:jc w:val="center"/>
        <w:rPr>
          <w:rFonts w:ascii="宋体" w:eastAsia="宋体" w:hAnsi="宋体"/>
          <w:b/>
          <w:sz w:val="32"/>
          <w:szCs w:val="32"/>
        </w:rPr>
      </w:pPr>
      <w:r w:rsidRPr="00EE65EA">
        <w:rPr>
          <w:rFonts w:ascii="宋体" w:eastAsia="宋体" w:hAnsi="宋体" w:hint="eastAsia"/>
          <w:b/>
          <w:sz w:val="32"/>
          <w:szCs w:val="32"/>
        </w:rPr>
        <w:t>2</w:t>
      </w:r>
      <w:r w:rsidRPr="00EE65EA">
        <w:rPr>
          <w:rFonts w:ascii="宋体" w:eastAsia="宋体" w:hAnsi="宋体"/>
          <w:b/>
          <w:sz w:val="32"/>
          <w:szCs w:val="32"/>
        </w:rPr>
        <w:t>026</w:t>
      </w:r>
      <w:r w:rsidRPr="00EE65EA">
        <w:rPr>
          <w:rFonts w:ascii="宋体" w:eastAsia="宋体" w:hAnsi="宋体" w:hint="eastAsia"/>
          <w:b/>
          <w:sz w:val="32"/>
          <w:szCs w:val="32"/>
        </w:rPr>
        <w:t>年“全民健身 健康中国”第十</w:t>
      </w:r>
      <w:r w:rsidR="003844C1">
        <w:rPr>
          <w:rFonts w:ascii="宋体" w:eastAsia="宋体" w:hAnsi="宋体" w:hint="eastAsia"/>
          <w:b/>
          <w:sz w:val="32"/>
          <w:szCs w:val="32"/>
        </w:rPr>
        <w:t>四</w:t>
      </w:r>
      <w:r w:rsidRPr="00EE65EA">
        <w:rPr>
          <w:rFonts w:ascii="宋体" w:eastAsia="宋体" w:hAnsi="宋体" w:hint="eastAsia"/>
          <w:b/>
          <w:sz w:val="32"/>
          <w:szCs w:val="32"/>
        </w:rPr>
        <w:t>届中国职工</w:t>
      </w:r>
      <w:r w:rsidR="003844C1">
        <w:rPr>
          <w:rFonts w:ascii="宋体" w:eastAsia="宋体" w:hAnsi="宋体" w:hint="eastAsia"/>
          <w:b/>
          <w:sz w:val="32"/>
          <w:szCs w:val="32"/>
        </w:rPr>
        <w:t>篮球</w:t>
      </w:r>
      <w:r w:rsidRPr="00EE65EA">
        <w:rPr>
          <w:rFonts w:ascii="宋体" w:eastAsia="宋体" w:hAnsi="宋体" w:hint="eastAsia"/>
          <w:b/>
          <w:sz w:val="32"/>
          <w:szCs w:val="32"/>
        </w:rPr>
        <w:t>联</w:t>
      </w:r>
      <w:r w:rsidR="0025288A">
        <w:rPr>
          <w:rFonts w:ascii="宋体" w:eastAsia="宋体" w:hAnsi="宋体" w:hint="eastAsia"/>
          <w:b/>
          <w:sz w:val="32"/>
          <w:szCs w:val="32"/>
        </w:rPr>
        <w:t>赛</w:t>
      </w:r>
    </w:p>
    <w:p w14:paraId="2E233E32" w14:textId="7E77C983" w:rsidR="00EE65EA" w:rsidRPr="0025288A" w:rsidRDefault="00513D2F" w:rsidP="0025288A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EE65EA" w:rsidRPr="00EE65EA">
        <w:rPr>
          <w:rFonts w:hint="eastAsia"/>
          <w:b/>
          <w:sz w:val="32"/>
          <w:szCs w:val="32"/>
        </w:rPr>
        <w:t>申办表</w:t>
      </w:r>
      <w:r>
        <w:rPr>
          <w:rFonts w:hint="eastAsia"/>
          <w:b/>
          <w:sz w:val="32"/>
          <w:szCs w:val="32"/>
        </w:rPr>
        <w:t>》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28"/>
        <w:gridCol w:w="1272"/>
        <w:gridCol w:w="276"/>
        <w:gridCol w:w="142"/>
        <w:gridCol w:w="283"/>
        <w:gridCol w:w="414"/>
        <w:gridCol w:w="292"/>
        <w:gridCol w:w="169"/>
        <w:gridCol w:w="240"/>
        <w:gridCol w:w="204"/>
        <w:gridCol w:w="247"/>
        <w:gridCol w:w="720"/>
        <w:gridCol w:w="142"/>
        <w:gridCol w:w="135"/>
        <w:gridCol w:w="966"/>
        <w:gridCol w:w="2311"/>
      </w:tblGrid>
      <w:tr w:rsidR="005D0C37" w:rsidRPr="00E35711" w14:paraId="70E97235" w14:textId="77777777" w:rsidTr="00B94B80"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915CA4D" w14:textId="2E854A75" w:rsidR="00EE65EA" w:rsidRPr="006D5ADB" w:rsidRDefault="00EE65EA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 w:rsidRPr="00E44B07">
              <w:rPr>
                <w:rFonts w:ascii="宋体" w:eastAsia="宋体" w:hAnsi="宋体" w:cs="仿宋"/>
                <w:b/>
                <w:bCs/>
              </w:rPr>
              <w:t>申办</w:t>
            </w:r>
            <w:r w:rsidRPr="00E44B07">
              <w:rPr>
                <w:rFonts w:ascii="宋体" w:eastAsia="宋体" w:hAnsi="宋体" w:cs="仿宋" w:hint="eastAsia"/>
                <w:b/>
                <w:bCs/>
              </w:rPr>
              <w:t>单位</w:t>
            </w:r>
          </w:p>
        </w:tc>
        <w:tc>
          <w:tcPr>
            <w:tcW w:w="2976" w:type="dxa"/>
            <w:gridSpan w:val="8"/>
            <w:vAlign w:val="center"/>
          </w:tcPr>
          <w:p w14:paraId="73FEA00C" w14:textId="77777777" w:rsidR="002411E0" w:rsidRPr="00E35711" w:rsidRDefault="002411E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411" w:type="dxa"/>
            <w:gridSpan w:val="4"/>
            <w:vAlign w:val="center"/>
          </w:tcPr>
          <w:p w14:paraId="0A4ECF6B" w14:textId="5A6996FD" w:rsidR="00EE65EA" w:rsidRPr="00E44B07" w:rsidRDefault="00E20D09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 w:rsidRPr="00E44B07">
              <w:rPr>
                <w:rFonts w:ascii="宋体" w:eastAsia="宋体" w:hAnsi="宋体" w:cs="仿宋" w:hint="eastAsia"/>
                <w:b/>
                <w:bCs/>
              </w:rPr>
              <w:t>通讯地址</w:t>
            </w:r>
          </w:p>
        </w:tc>
        <w:tc>
          <w:tcPr>
            <w:tcW w:w="3554" w:type="dxa"/>
            <w:gridSpan w:val="4"/>
            <w:vAlign w:val="center"/>
          </w:tcPr>
          <w:p w14:paraId="0C77F472" w14:textId="77777777" w:rsidR="002411E0" w:rsidRPr="00E35711" w:rsidRDefault="002411E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E20D09" w:rsidRPr="00E35711" w14:paraId="56D843E1" w14:textId="77777777" w:rsidTr="00B94B80"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05B5B963" w14:textId="5DDB7560" w:rsidR="00E20D09" w:rsidRPr="00E44B07" w:rsidRDefault="00E20D09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法定代表人</w:t>
            </w:r>
          </w:p>
        </w:tc>
        <w:tc>
          <w:tcPr>
            <w:tcW w:w="1400" w:type="dxa"/>
            <w:gridSpan w:val="2"/>
            <w:vAlign w:val="center"/>
          </w:tcPr>
          <w:p w14:paraId="2795B59A" w14:textId="77777777" w:rsidR="00AD14AD" w:rsidRDefault="00AD14AD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2267" w:type="dxa"/>
            <w:gridSpan w:val="9"/>
            <w:vAlign w:val="center"/>
          </w:tcPr>
          <w:p w14:paraId="356495FC" w14:textId="11632B92" w:rsidR="00E20D09" w:rsidRPr="00E44B07" w:rsidRDefault="00E20D09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统一社会信用代码</w:t>
            </w:r>
          </w:p>
        </w:tc>
        <w:tc>
          <w:tcPr>
            <w:tcW w:w="4274" w:type="dxa"/>
            <w:gridSpan w:val="5"/>
            <w:vAlign w:val="center"/>
          </w:tcPr>
          <w:p w14:paraId="6EDAB17F" w14:textId="77777777" w:rsidR="00AD14AD" w:rsidRDefault="00AD14AD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5D290C13" w14:textId="77777777" w:rsidTr="00025EF8">
        <w:tc>
          <w:tcPr>
            <w:tcW w:w="9385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FEDF7" w14:textId="62768BEF" w:rsidR="00E44B07" w:rsidRPr="00E44B07" w:rsidRDefault="009F30C3" w:rsidP="00EE65EA">
            <w:pPr>
              <w:snapToGrid w:val="0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一、</w:t>
            </w:r>
            <w:r w:rsidR="009B7DD5">
              <w:rPr>
                <w:rFonts w:ascii="宋体" w:eastAsia="宋体" w:hAnsi="宋体" w:cs="仿宋" w:hint="eastAsia"/>
                <w:b/>
                <w:bCs/>
              </w:rPr>
              <w:t>单位</w:t>
            </w:r>
            <w:r w:rsidR="00E44B07" w:rsidRPr="00E44B07">
              <w:rPr>
                <w:rFonts w:ascii="宋体" w:eastAsia="宋体" w:hAnsi="宋体" w:cs="仿宋" w:hint="eastAsia"/>
                <w:b/>
                <w:bCs/>
              </w:rPr>
              <w:t>负责人信息</w:t>
            </w:r>
          </w:p>
        </w:tc>
      </w:tr>
      <w:tr w:rsidR="005D0C37" w:rsidRPr="00E35711" w14:paraId="46EE0CFF" w14:textId="77777777" w:rsidTr="00B94B80">
        <w:trPr>
          <w:trHeight w:val="109"/>
        </w:trPr>
        <w:tc>
          <w:tcPr>
            <w:tcW w:w="1572" w:type="dxa"/>
            <w:gridSpan w:val="2"/>
            <w:shd w:val="clear" w:color="auto" w:fill="auto"/>
            <w:vAlign w:val="center"/>
          </w:tcPr>
          <w:p w14:paraId="46CF4F51" w14:textId="3420563E" w:rsidR="006D1F20" w:rsidRPr="00E35711" w:rsidRDefault="006D1F20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姓名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14:paraId="1A22BE34" w14:textId="01A1FF03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41E79A52" w14:textId="3A396256" w:rsidR="006D1F20" w:rsidRPr="00E35711" w:rsidRDefault="009B7DD5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部门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14:paraId="63EDD3B9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6D1815ED" w14:textId="3508BF68" w:rsidR="006D1F20" w:rsidRPr="00E35711" w:rsidRDefault="009B7DD5" w:rsidP="009B7DD5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职务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00E12A4" w14:textId="2A8A8F2F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5ED2BB95" w14:textId="77777777" w:rsidTr="00B94B80">
        <w:trPr>
          <w:trHeight w:val="109"/>
        </w:trPr>
        <w:tc>
          <w:tcPr>
            <w:tcW w:w="1572" w:type="dxa"/>
            <w:gridSpan w:val="2"/>
            <w:shd w:val="clear" w:color="auto" w:fill="auto"/>
            <w:vAlign w:val="center"/>
          </w:tcPr>
          <w:p w14:paraId="5A751809" w14:textId="7A01C0B7" w:rsidR="009B7DD5" w:rsidRDefault="009B7DD5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手机</w:t>
            </w:r>
          </w:p>
        </w:tc>
        <w:tc>
          <w:tcPr>
            <w:tcW w:w="2679" w:type="dxa"/>
            <w:gridSpan w:val="6"/>
            <w:shd w:val="clear" w:color="auto" w:fill="auto"/>
            <w:vAlign w:val="center"/>
          </w:tcPr>
          <w:p w14:paraId="12C8633C" w14:textId="77777777" w:rsidR="009B7DD5" w:rsidRPr="00E35711" w:rsidRDefault="009B7DD5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860" w:type="dxa"/>
            <w:gridSpan w:val="4"/>
            <w:shd w:val="clear" w:color="auto" w:fill="auto"/>
            <w:vAlign w:val="center"/>
          </w:tcPr>
          <w:p w14:paraId="2C93A713" w14:textId="47A0676B" w:rsidR="009B7DD5" w:rsidRDefault="009B7DD5" w:rsidP="009B7DD5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微信</w:t>
            </w:r>
          </w:p>
        </w:tc>
        <w:tc>
          <w:tcPr>
            <w:tcW w:w="4274" w:type="dxa"/>
            <w:gridSpan w:val="5"/>
            <w:shd w:val="clear" w:color="auto" w:fill="auto"/>
            <w:vAlign w:val="center"/>
          </w:tcPr>
          <w:p w14:paraId="377D592C" w14:textId="77777777" w:rsidR="009B7DD5" w:rsidRPr="00E35711" w:rsidRDefault="009B7DD5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17B0A98A" w14:textId="77777777" w:rsidTr="00025EF8">
        <w:tc>
          <w:tcPr>
            <w:tcW w:w="9385" w:type="dxa"/>
            <w:gridSpan w:val="17"/>
            <w:shd w:val="clear" w:color="auto" w:fill="auto"/>
            <w:vAlign w:val="center"/>
          </w:tcPr>
          <w:p w14:paraId="30E68CB4" w14:textId="5F6CB91B" w:rsidR="009B7DD5" w:rsidRPr="00B0259B" w:rsidRDefault="009F30C3" w:rsidP="00EE65EA">
            <w:pPr>
              <w:snapToGrid w:val="0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二、</w:t>
            </w:r>
            <w:r w:rsidR="009B7DD5" w:rsidRPr="00B0259B">
              <w:rPr>
                <w:rFonts w:ascii="宋体" w:eastAsia="宋体" w:hAnsi="宋体" w:cs="仿宋" w:hint="eastAsia"/>
                <w:b/>
                <w:bCs/>
              </w:rPr>
              <w:t>日常联系人信息</w:t>
            </w:r>
          </w:p>
        </w:tc>
      </w:tr>
      <w:tr w:rsidR="009B6657" w:rsidRPr="00E35711" w14:paraId="0540F8BE" w14:textId="77777777" w:rsidTr="00B94B80">
        <w:trPr>
          <w:trHeight w:val="109"/>
        </w:trPr>
        <w:tc>
          <w:tcPr>
            <w:tcW w:w="1572" w:type="dxa"/>
            <w:gridSpan w:val="2"/>
            <w:shd w:val="clear" w:color="auto" w:fill="auto"/>
            <w:vAlign w:val="center"/>
          </w:tcPr>
          <w:p w14:paraId="2558C129" w14:textId="524AE3E0" w:rsidR="006D1F20" w:rsidRDefault="006D1F20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姓名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14:paraId="58F70328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1740F764" w14:textId="023F7F9C" w:rsidR="006D1F20" w:rsidRDefault="00B0259B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部门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14:paraId="325F7359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12D8E3C5" w14:textId="73D10982" w:rsidR="006D1F20" w:rsidRDefault="00B0259B" w:rsidP="00B0259B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职务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5A6A627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9B6657" w:rsidRPr="00E35711" w14:paraId="5E0C62CD" w14:textId="77777777" w:rsidTr="00B94B80">
        <w:trPr>
          <w:trHeight w:val="109"/>
        </w:trPr>
        <w:tc>
          <w:tcPr>
            <w:tcW w:w="1572" w:type="dxa"/>
            <w:gridSpan w:val="2"/>
            <w:shd w:val="clear" w:color="auto" w:fill="auto"/>
            <w:vAlign w:val="center"/>
          </w:tcPr>
          <w:p w14:paraId="1EDDB3F5" w14:textId="556778C6" w:rsidR="00B0259B" w:rsidRDefault="00B0259B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手机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14:paraId="3A4D8590" w14:textId="72921898" w:rsidR="00B0259B" w:rsidRPr="00E35711" w:rsidRDefault="00B0259B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4B09AAB2" w14:textId="71106E93" w:rsidR="00B0259B" w:rsidRDefault="00B0259B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微信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14:paraId="4CE65025" w14:textId="77777777" w:rsidR="00B0259B" w:rsidRPr="00E35711" w:rsidRDefault="00B0259B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14:paraId="3A9D8158" w14:textId="356DED11" w:rsidR="00B0259B" w:rsidRDefault="00B0259B" w:rsidP="00B0259B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邮箱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777E802" w14:textId="77777777" w:rsidR="00B0259B" w:rsidRPr="00E35711" w:rsidRDefault="00B0259B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57BD11CC" w14:textId="77777777" w:rsidTr="00025EF8">
        <w:tc>
          <w:tcPr>
            <w:tcW w:w="9385" w:type="dxa"/>
            <w:gridSpan w:val="17"/>
            <w:shd w:val="clear" w:color="auto" w:fill="auto"/>
            <w:vAlign w:val="center"/>
          </w:tcPr>
          <w:p w14:paraId="5079479C" w14:textId="32A8C35E" w:rsidR="00CF199A" w:rsidRPr="00CF199A" w:rsidRDefault="00CF199A" w:rsidP="00EE65EA">
            <w:pPr>
              <w:snapToGrid w:val="0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三、申办赛事</w:t>
            </w:r>
            <w:r w:rsidR="0025288A">
              <w:rPr>
                <w:rFonts w:ascii="宋体" w:eastAsia="宋体" w:hAnsi="宋体" w:cs="仿宋" w:hint="eastAsia"/>
                <w:b/>
                <w:bCs/>
              </w:rPr>
              <w:t>信息</w:t>
            </w:r>
            <w:r w:rsidR="00C86FB3">
              <w:rPr>
                <w:rFonts w:ascii="宋体" w:eastAsia="宋体" w:hAnsi="宋体" w:cs="仿宋" w:hint="eastAsia"/>
                <w:b/>
                <w:bCs/>
              </w:rPr>
              <w:t>（</w:t>
            </w:r>
            <w:r w:rsidR="004A6E98">
              <w:rPr>
                <w:rFonts w:ascii="宋体" w:eastAsia="宋体" w:hAnsi="宋体" w:cs="仿宋" w:hint="eastAsia"/>
                <w:b/>
              </w:rPr>
              <w:t>方框</w:t>
            </w:r>
            <w:r w:rsidR="00C86FB3" w:rsidRPr="00C86FB3">
              <w:rPr>
                <w:rFonts w:ascii="宋体" w:eastAsia="宋体" w:hAnsi="宋体" w:cs="仿宋" w:hint="eastAsia"/>
                <w:b/>
              </w:rPr>
              <w:t>内打勾</w:t>
            </w:r>
            <w:r w:rsidR="004A6E98">
              <w:rPr>
                <w:rFonts w:ascii="宋体" w:eastAsia="宋体" w:hAnsi="宋体" w:cs="仿宋" w:hint="eastAsia"/>
                <w:b/>
              </w:rPr>
              <w:t>，其余地方填写文字</w:t>
            </w:r>
            <w:r w:rsidR="00C86FB3">
              <w:rPr>
                <w:rFonts w:ascii="宋体" w:eastAsia="宋体" w:hAnsi="宋体" w:cs="仿宋" w:hint="eastAsia"/>
                <w:b/>
                <w:bCs/>
              </w:rPr>
              <w:t>）</w:t>
            </w:r>
          </w:p>
        </w:tc>
      </w:tr>
      <w:tr w:rsidR="002411E0" w:rsidRPr="00E35711" w14:paraId="342FBF85" w14:textId="77777777" w:rsidTr="00025EF8">
        <w:trPr>
          <w:trHeight w:val="238"/>
        </w:trPr>
        <w:tc>
          <w:tcPr>
            <w:tcW w:w="9385" w:type="dxa"/>
            <w:gridSpan w:val="17"/>
            <w:shd w:val="clear" w:color="auto" w:fill="F2F2F2" w:themeFill="background1" w:themeFillShade="F2"/>
            <w:vAlign w:val="center"/>
          </w:tcPr>
          <w:p w14:paraId="450D913F" w14:textId="2A09D5D9" w:rsidR="00E22BFE" w:rsidRDefault="00AA3AC7" w:rsidP="00EE65EA">
            <w:pPr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 w:rsidR="003844C1">
              <w:rPr>
                <w:rFonts w:ascii="宋体" w:eastAsia="宋体" w:hAnsi="宋体" w:cs="仿宋" w:hint="eastAsia"/>
                <w:b/>
              </w:rPr>
              <w:t>预选赛</w:t>
            </w:r>
            <w:r w:rsidR="0025288A">
              <w:rPr>
                <w:rFonts w:ascii="宋体" w:eastAsia="宋体" w:hAnsi="宋体" w:cs="仿宋" w:hint="eastAsia"/>
                <w:b/>
              </w:rPr>
              <w:t>1</w:t>
            </w:r>
          </w:p>
          <w:p w14:paraId="2CF19E77" w14:textId="77777777" w:rsidR="00483D83" w:rsidRDefault="00483D8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  <w:p w14:paraId="4DA7A9F3" w14:textId="4512EA12" w:rsidR="007126FF" w:rsidRPr="007126FF" w:rsidRDefault="007126FF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是否对球队收取报名费：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是（请说明每队收费标准）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4A6E98" w:rsidRPr="00E35711" w14:paraId="429F1D1A" w14:textId="77777777" w:rsidTr="00B94B80">
        <w:trPr>
          <w:trHeight w:val="237"/>
        </w:trPr>
        <w:tc>
          <w:tcPr>
            <w:tcW w:w="6108" w:type="dxa"/>
            <w:gridSpan w:val="15"/>
            <w:shd w:val="clear" w:color="auto" w:fill="F2F2F2" w:themeFill="background1" w:themeFillShade="F2"/>
            <w:vAlign w:val="center"/>
          </w:tcPr>
          <w:p w14:paraId="5CC4A5DC" w14:textId="4A890583" w:rsidR="004A6E98" w:rsidRPr="00E35711" w:rsidRDefault="009B6657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4A6E98">
              <w:rPr>
                <w:rFonts w:ascii="宋体" w:eastAsia="宋体" w:hAnsi="宋体" w:cs="仿宋" w:hint="eastAsia"/>
                <w:bCs/>
              </w:rPr>
              <w:t>省</w:t>
            </w:r>
            <w:r w:rsidR="00692D49">
              <w:rPr>
                <w:rFonts w:ascii="宋体" w:eastAsia="宋体" w:hAnsi="宋体" w:cs="仿宋" w:hint="eastAsia"/>
                <w:bCs/>
              </w:rPr>
              <w:t>份</w:t>
            </w:r>
            <w:r w:rsidR="007126FF">
              <w:rPr>
                <w:rFonts w:ascii="宋体" w:eastAsia="宋体" w:hAnsi="宋体" w:cs="仿宋" w:hint="eastAsia"/>
                <w:bCs/>
              </w:rPr>
              <w:t>（</w:t>
            </w:r>
            <w:r w:rsidR="004A6E98">
              <w:rPr>
                <w:rFonts w:ascii="宋体" w:eastAsia="宋体" w:hAnsi="宋体" w:cs="仿宋" w:hint="eastAsia"/>
                <w:bCs/>
              </w:rPr>
              <w:t>自治区</w:t>
            </w:r>
            <w:r w:rsidR="007126FF">
              <w:rPr>
                <w:rFonts w:ascii="宋体" w:eastAsia="宋体" w:hAnsi="宋体" w:cs="仿宋" w:hint="eastAsia"/>
                <w:bCs/>
              </w:rPr>
              <w:t>、</w:t>
            </w:r>
            <w:r w:rsidR="004A6E98">
              <w:rPr>
                <w:rFonts w:ascii="宋体" w:eastAsia="宋体" w:hAnsi="宋体" w:cs="仿宋" w:hint="eastAsia"/>
                <w:bCs/>
              </w:rPr>
              <w:t>直辖市</w:t>
            </w:r>
            <w:r w:rsidR="007126FF">
              <w:rPr>
                <w:rFonts w:ascii="宋体" w:eastAsia="宋体" w:hAnsi="宋体" w:cs="仿宋" w:hint="eastAsia"/>
                <w:bCs/>
              </w:rPr>
              <w:t>、</w:t>
            </w:r>
            <w:r w:rsidR="004A6E98">
              <w:rPr>
                <w:rFonts w:ascii="宋体" w:eastAsia="宋体" w:hAnsi="宋体" w:cs="仿宋" w:hint="eastAsia"/>
                <w:bCs/>
              </w:rPr>
              <w:t>特别行政区</w:t>
            </w:r>
            <w:r w:rsidR="007126FF">
              <w:rPr>
                <w:rFonts w:ascii="宋体" w:eastAsia="宋体" w:hAnsi="宋体" w:cs="仿宋" w:hint="eastAsia"/>
                <w:bCs/>
              </w:rPr>
              <w:t>）</w:t>
            </w:r>
            <w:r w:rsidR="004A6E98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7" w:type="dxa"/>
            <w:gridSpan w:val="2"/>
            <w:shd w:val="clear" w:color="auto" w:fill="F2F2F2" w:themeFill="background1" w:themeFillShade="F2"/>
            <w:vAlign w:val="center"/>
          </w:tcPr>
          <w:p w14:paraId="2709EB93" w14:textId="54509772" w:rsidR="004A6E98" w:rsidRPr="00E35711" w:rsidRDefault="009B6657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4A6E98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1E41E3" w:rsidRPr="00E35711" w14:paraId="6195EA25" w14:textId="77777777" w:rsidTr="00B94B80">
        <w:trPr>
          <w:trHeight w:val="237"/>
        </w:trPr>
        <w:tc>
          <w:tcPr>
            <w:tcW w:w="6108" w:type="dxa"/>
            <w:gridSpan w:val="15"/>
            <w:shd w:val="clear" w:color="auto" w:fill="F2F2F2" w:themeFill="background1" w:themeFillShade="F2"/>
            <w:vAlign w:val="center"/>
          </w:tcPr>
          <w:p w14:paraId="5E367C51" w14:textId="2FEA6D15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月</w:t>
            </w:r>
            <w:r w:rsidR="00FF78A3">
              <w:rPr>
                <w:rFonts w:ascii="宋体" w:eastAsia="宋体" w:hAnsi="宋体" w:cs="仿宋" w:hint="eastAsia"/>
                <w:bCs/>
              </w:rPr>
              <w:t xml:space="preserve"> </w:t>
            </w:r>
            <w:r w:rsidR="00FF78A3">
              <w:rPr>
                <w:rFonts w:ascii="宋体" w:eastAsia="宋体" w:hAnsi="宋体" w:cs="仿宋"/>
                <w:bCs/>
              </w:rPr>
              <w:t xml:space="preserve"> </w:t>
            </w:r>
            <w:r w:rsidR="00FF78A3">
              <w:rPr>
                <w:rFonts w:ascii="宋体" w:eastAsia="宋体" w:hAnsi="宋体" w:cs="仿宋" w:hint="eastAsia"/>
                <w:bCs/>
              </w:rPr>
              <w:t>旬</w:t>
            </w:r>
            <w:r>
              <w:rPr>
                <w:rFonts w:ascii="宋体" w:eastAsia="宋体" w:hAnsi="宋体" w:cs="仿宋" w:hint="eastAsia"/>
                <w:bCs/>
              </w:rPr>
              <w:t xml:space="preserve">至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月</w:t>
            </w:r>
            <w:r w:rsidR="00FF78A3">
              <w:rPr>
                <w:rFonts w:ascii="宋体" w:eastAsia="宋体" w:hAnsi="宋体" w:cs="仿宋" w:hint="eastAsia"/>
                <w:bCs/>
              </w:rPr>
              <w:t xml:space="preserve"> </w:t>
            </w:r>
            <w:r w:rsidR="00FF78A3">
              <w:rPr>
                <w:rFonts w:ascii="宋体" w:eastAsia="宋体" w:hAnsi="宋体" w:cs="仿宋"/>
                <w:bCs/>
              </w:rPr>
              <w:t xml:space="preserve"> </w:t>
            </w:r>
            <w:r w:rsidR="00FF78A3"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3277" w:type="dxa"/>
            <w:gridSpan w:val="2"/>
            <w:shd w:val="clear" w:color="auto" w:fill="F2F2F2" w:themeFill="background1" w:themeFillShade="F2"/>
            <w:vAlign w:val="center"/>
          </w:tcPr>
          <w:p w14:paraId="6B4C1A32" w14:textId="5EDCBB22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竞赛项目：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人制</w:t>
            </w:r>
          </w:p>
        </w:tc>
      </w:tr>
      <w:tr w:rsidR="001E41E3" w:rsidRPr="00E35711" w14:paraId="503A6E44" w14:textId="77777777" w:rsidTr="00B94B80">
        <w:trPr>
          <w:trHeight w:val="237"/>
        </w:trPr>
        <w:tc>
          <w:tcPr>
            <w:tcW w:w="3120" w:type="dxa"/>
            <w:gridSpan w:val="4"/>
            <w:shd w:val="clear" w:color="auto" w:fill="F2F2F2" w:themeFill="background1" w:themeFillShade="F2"/>
            <w:vAlign w:val="center"/>
          </w:tcPr>
          <w:p w14:paraId="4468AEBF" w14:textId="282277A0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队数：</w:t>
            </w:r>
          </w:p>
        </w:tc>
        <w:tc>
          <w:tcPr>
            <w:tcW w:w="2988" w:type="dxa"/>
            <w:gridSpan w:val="11"/>
            <w:shd w:val="clear" w:color="auto" w:fill="F2F2F2" w:themeFill="background1" w:themeFillShade="F2"/>
            <w:vAlign w:val="center"/>
          </w:tcPr>
          <w:p w14:paraId="7F04A9FA" w14:textId="4F677FD1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人数</w:t>
            </w:r>
            <w:r w:rsidR="00FF78A3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7" w:type="dxa"/>
            <w:gridSpan w:val="2"/>
            <w:shd w:val="clear" w:color="auto" w:fill="F2F2F2" w:themeFill="background1" w:themeFillShade="F2"/>
            <w:vAlign w:val="center"/>
          </w:tcPr>
          <w:p w14:paraId="59D15F1B" w14:textId="784FE0D3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场次：</w:t>
            </w:r>
          </w:p>
        </w:tc>
      </w:tr>
      <w:tr w:rsidR="002411E0" w:rsidRPr="00E35711" w14:paraId="13CB34C4" w14:textId="77777777" w:rsidTr="00B94B80">
        <w:tc>
          <w:tcPr>
            <w:tcW w:w="4864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9D2D1" w14:textId="23669B87" w:rsidR="00AA3AC7" w:rsidRPr="00E35711" w:rsidRDefault="00AA3AC7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行业</w:t>
            </w:r>
            <w:r w:rsidR="009953AD" w:rsidRPr="009953AD">
              <w:rPr>
                <w:rFonts w:ascii="宋体" w:eastAsia="宋体" w:hAnsi="宋体" w:cs="仿宋" w:hint="eastAsia"/>
                <w:b/>
              </w:rPr>
              <w:t>（勾选本栏的，下一栏单选）</w:t>
            </w:r>
          </w:p>
        </w:tc>
        <w:tc>
          <w:tcPr>
            <w:tcW w:w="4521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943CE" w14:textId="691A37C8" w:rsidR="00AA3AC7" w:rsidRPr="00E35711" w:rsidRDefault="006D5ADB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3844C1">
              <w:rPr>
                <w:rFonts w:ascii="宋体" w:eastAsia="宋体" w:hAnsi="宋体" w:cs="仿宋" w:hint="eastAsia"/>
                <w:bCs/>
              </w:rPr>
              <w:t>城市</w:t>
            </w:r>
            <w:r w:rsidR="009953AD" w:rsidRPr="009953AD">
              <w:rPr>
                <w:rFonts w:ascii="宋体" w:eastAsia="宋体" w:hAnsi="宋体" w:cs="仿宋" w:hint="eastAsia"/>
                <w:b/>
              </w:rPr>
              <w:t>（勾选本栏的，下一栏</w:t>
            </w:r>
            <w:r w:rsidR="009953AD">
              <w:rPr>
                <w:rFonts w:ascii="宋体" w:eastAsia="宋体" w:hAnsi="宋体" w:cs="仿宋" w:hint="eastAsia"/>
                <w:b/>
              </w:rPr>
              <w:t>多</w:t>
            </w:r>
            <w:r w:rsidR="009953AD" w:rsidRPr="009953AD">
              <w:rPr>
                <w:rFonts w:ascii="宋体" w:eastAsia="宋体" w:hAnsi="宋体" w:cs="仿宋" w:hint="eastAsia"/>
                <w:b/>
              </w:rPr>
              <w:t>选）</w:t>
            </w:r>
          </w:p>
        </w:tc>
      </w:tr>
      <w:tr w:rsidR="0013031D" w:rsidRPr="00E35711" w14:paraId="00B42531" w14:textId="77777777" w:rsidTr="00025EF8">
        <w:trPr>
          <w:trHeight w:val="71"/>
        </w:trPr>
        <w:tc>
          <w:tcPr>
            <w:tcW w:w="938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912D3" w14:textId="46D1ED1A" w:rsidR="002C6826" w:rsidRPr="0085049E" w:rsidRDefault="00C36915" w:rsidP="002C6826">
            <w:pPr>
              <w:snapToGrid w:val="0"/>
              <w:rPr>
                <w:rFonts w:ascii="宋体" w:eastAsia="宋体" w:hAnsi="宋体" w:cs="仿宋"/>
                <w:b/>
              </w:rPr>
            </w:pPr>
            <w:r w:rsidRPr="0085049E">
              <w:rPr>
                <w:rFonts w:ascii="宋体" w:eastAsia="宋体" w:hAnsi="宋体" w:cs="仿宋" w:hint="eastAsia"/>
                <w:b/>
              </w:rPr>
              <w:t>行业门类</w:t>
            </w:r>
          </w:p>
        </w:tc>
      </w:tr>
      <w:tr w:rsidR="00386D37" w:rsidRPr="00E35711" w14:paraId="53728854" w14:textId="77777777" w:rsidTr="00B94B80">
        <w:trPr>
          <w:trHeight w:val="113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83D1D1F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农林牧渔业</w:t>
            </w:r>
          </w:p>
          <w:p w14:paraId="527C476C" w14:textId="3477C83B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972E10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采矿业</w:t>
            </w:r>
          </w:p>
          <w:p w14:paraId="04CCE5E9" w14:textId="2BD9A6CB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508D41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制造业</w:t>
            </w:r>
          </w:p>
          <w:p w14:paraId="0D06A848" w14:textId="7B4DE19D" w:rsidR="002C6826" w:rsidRDefault="002C6826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8364CE" w:rsidRPr="00E35711" w14:paraId="16C1CB76" w14:textId="77777777" w:rsidTr="00B94B80">
        <w:trPr>
          <w:trHeight w:val="113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88C6125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62140D">
              <w:rPr>
                <w:rFonts w:ascii="宋体" w:eastAsia="宋体" w:hAnsi="宋体" w:cs="仿宋" w:hint="eastAsia"/>
                <w:bCs/>
              </w:rPr>
              <w:t>电力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热力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燃气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水生产和供应业</w:t>
            </w:r>
          </w:p>
          <w:p w14:paraId="0E09824A" w14:textId="732B4DA6" w:rsidR="004F04FD" w:rsidRPr="00E35711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98FA80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建筑业</w:t>
            </w:r>
          </w:p>
          <w:p w14:paraId="4118AE0A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DD81332" w14:textId="766BBE1F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45AA74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批发和零售</w:t>
            </w:r>
          </w:p>
          <w:p w14:paraId="3FAEA8AB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565357E" w14:textId="3E47787D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8364CE" w:rsidRPr="00E35711" w14:paraId="2EFEE773" w14:textId="77777777" w:rsidTr="00B94B80">
        <w:trPr>
          <w:trHeight w:val="113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8068F24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交通运输/仓储/邮政业</w:t>
            </w:r>
          </w:p>
          <w:p w14:paraId="6EFF709C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685AE09" w14:textId="7C281FD7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FE11E2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住宿和餐饮业</w:t>
            </w:r>
          </w:p>
          <w:p w14:paraId="247B61CD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7172612A" w14:textId="638A0930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55BD65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9953AD">
              <w:rPr>
                <w:rFonts w:ascii="宋体" w:eastAsia="宋体" w:hAnsi="宋体" w:cs="仿宋" w:hint="eastAsia"/>
                <w:bCs/>
              </w:rPr>
              <w:t>信息传输、软件和信息技术服务业</w:t>
            </w:r>
          </w:p>
          <w:p w14:paraId="4C06768D" w14:textId="0BA6FB5A" w:rsidR="004F04FD" w:rsidRPr="00E35711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8364CE" w:rsidRPr="00E35711" w14:paraId="57604216" w14:textId="77777777" w:rsidTr="00B94B80">
        <w:trPr>
          <w:trHeight w:val="113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AF86E8B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6629E1">
              <w:rPr>
                <w:rFonts w:ascii="宋体" w:eastAsia="宋体" w:hAnsi="宋体" w:cs="仿宋" w:hint="eastAsia"/>
                <w:bCs/>
              </w:rPr>
              <w:t>金融业</w:t>
            </w:r>
          </w:p>
          <w:p w14:paraId="3537108C" w14:textId="26AB850A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83C418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6629E1">
              <w:rPr>
                <w:rFonts w:ascii="宋体" w:eastAsia="宋体" w:hAnsi="宋体" w:cs="仿宋" w:hint="eastAsia"/>
                <w:bCs/>
              </w:rPr>
              <w:t>房地产业</w:t>
            </w:r>
          </w:p>
          <w:p w14:paraId="1C82A4ED" w14:textId="5388AA70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A7DFBF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6629E1">
              <w:rPr>
                <w:rFonts w:ascii="宋体" w:eastAsia="宋体" w:hAnsi="宋体" w:cs="仿宋" w:hint="eastAsia"/>
                <w:bCs/>
              </w:rPr>
              <w:t>租赁和商务服务业</w:t>
            </w:r>
          </w:p>
          <w:p w14:paraId="5AFDD84F" w14:textId="1F8232B1" w:rsidR="002C6826" w:rsidRPr="00E35711" w:rsidRDefault="002C6826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32578C" w:rsidRPr="00E35711" w14:paraId="76941628" w14:textId="77777777" w:rsidTr="00B94B80">
        <w:trPr>
          <w:trHeight w:val="113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AD8A232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445402" w:rsidRPr="00445402">
              <w:rPr>
                <w:rFonts w:ascii="宋体" w:eastAsia="宋体" w:hAnsi="宋体" w:cs="仿宋" w:hint="eastAsia"/>
                <w:bCs/>
              </w:rPr>
              <w:t>科学研究和技术服务业</w:t>
            </w:r>
          </w:p>
          <w:p w14:paraId="13596E2D" w14:textId="1109DEFB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E47888" w14:textId="709AC908" w:rsidR="009953AD" w:rsidRPr="00E35711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水利</w:t>
            </w:r>
            <w:r w:rsidR="00CE5812">
              <w:rPr>
                <w:rFonts w:ascii="宋体" w:eastAsia="宋体" w:hAnsi="宋体" w:cs="仿宋" w:hint="eastAsia"/>
                <w:bCs/>
              </w:rPr>
              <w:t>/</w:t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环境</w:t>
            </w:r>
            <w:r w:rsidR="00CE5812">
              <w:rPr>
                <w:rFonts w:ascii="宋体" w:eastAsia="宋体" w:hAnsi="宋体" w:cs="仿宋"/>
                <w:bCs/>
              </w:rPr>
              <w:t>/</w:t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公共设施管理业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CD613C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居民服务、修理和其他服务业</w:t>
            </w:r>
          </w:p>
          <w:p w14:paraId="1FF0DE7D" w14:textId="4E270F9B" w:rsidR="004F04FD" w:rsidRPr="00E35711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32578C" w:rsidRPr="00E35711" w14:paraId="2DEE06E9" w14:textId="77777777" w:rsidTr="00B94B80">
        <w:trPr>
          <w:trHeight w:val="113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F564FDC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2D352F">
              <w:rPr>
                <w:rFonts w:ascii="宋体" w:eastAsia="宋体" w:hAnsi="宋体" w:cs="仿宋" w:hint="eastAsia"/>
                <w:bCs/>
              </w:rPr>
              <w:t>教育</w:t>
            </w:r>
          </w:p>
          <w:p w14:paraId="5B11135B" w14:textId="7CA45E5D" w:rsidR="005D26E9" w:rsidRPr="008F3874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0EA879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80092C" w:rsidRPr="0080092C">
              <w:rPr>
                <w:rFonts w:ascii="宋体" w:eastAsia="宋体" w:hAnsi="宋体" w:cs="仿宋" w:hint="eastAsia"/>
                <w:bCs/>
              </w:rPr>
              <w:t>卫生和社会工作</w:t>
            </w:r>
          </w:p>
          <w:p w14:paraId="392076C8" w14:textId="2F808AB1" w:rsidR="005D26E9" w:rsidRPr="008F3874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A74211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DE1260" w:rsidRPr="00DE1260">
              <w:rPr>
                <w:rFonts w:ascii="宋体" w:eastAsia="宋体" w:hAnsi="宋体" w:cs="仿宋" w:hint="eastAsia"/>
                <w:bCs/>
              </w:rPr>
              <w:t>文化、体育和娱乐业</w:t>
            </w:r>
          </w:p>
          <w:p w14:paraId="2D799FA3" w14:textId="6032BE90" w:rsidR="002C6826" w:rsidRPr="008F3874" w:rsidRDefault="002C6826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4F04FD" w:rsidRPr="00E35711" w14:paraId="25B861AB" w14:textId="77777777" w:rsidTr="00B94B80">
        <w:trPr>
          <w:trHeight w:val="113"/>
        </w:trPr>
        <w:tc>
          <w:tcPr>
            <w:tcW w:w="610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871DB4" w14:textId="14B8F057" w:rsidR="004F04FD" w:rsidRPr="00B26812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278B1">
              <w:rPr>
                <w:rFonts w:ascii="宋体" w:eastAsia="宋体" w:hAnsi="宋体" w:cs="仿宋" w:hint="eastAsia"/>
                <w:bCs/>
              </w:rPr>
              <w:t>公共管理、社会保障和社会组织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B2FDE" w14:textId="15E8E9B6" w:rsidR="005D26E9" w:rsidRPr="00B26812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F255C">
              <w:rPr>
                <w:rFonts w:ascii="宋体" w:eastAsia="宋体" w:hAnsi="宋体" w:cs="仿宋" w:hint="eastAsia"/>
                <w:bCs/>
              </w:rPr>
              <w:t>国际组织</w:t>
            </w:r>
          </w:p>
        </w:tc>
      </w:tr>
      <w:tr w:rsidR="00964AB7" w:rsidRPr="00E35711" w14:paraId="0EBB28BD" w14:textId="77777777" w:rsidTr="00C67087">
        <w:tc>
          <w:tcPr>
            <w:tcW w:w="9385" w:type="dxa"/>
            <w:gridSpan w:val="1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D4E74" w14:textId="308BC18E" w:rsidR="00964AB7" w:rsidRDefault="0014616B" w:rsidP="00964AB7">
            <w:pPr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 w:rsidR="003844C1">
              <w:rPr>
                <w:rFonts w:ascii="宋体" w:eastAsia="宋体" w:hAnsi="宋体" w:cs="仿宋" w:hint="eastAsia"/>
                <w:b/>
              </w:rPr>
              <w:t>预选赛</w:t>
            </w:r>
            <w:r>
              <w:rPr>
                <w:rFonts w:ascii="宋体" w:eastAsia="宋体" w:hAnsi="宋体" w:cs="仿宋"/>
                <w:b/>
              </w:rPr>
              <w:t>2</w:t>
            </w:r>
            <w:r w:rsidR="006578FE">
              <w:rPr>
                <w:rFonts w:ascii="宋体" w:eastAsia="宋体" w:hAnsi="宋体" w:cs="仿宋" w:hint="eastAsia"/>
                <w:b/>
              </w:rPr>
              <w:t>（只申办1个</w:t>
            </w:r>
            <w:r w:rsidR="003844C1">
              <w:rPr>
                <w:rFonts w:ascii="宋体" w:eastAsia="宋体" w:hAnsi="宋体" w:cs="仿宋" w:hint="eastAsia"/>
                <w:b/>
              </w:rPr>
              <w:t>预选赛</w:t>
            </w:r>
            <w:r w:rsidR="006578FE">
              <w:rPr>
                <w:rFonts w:ascii="宋体" w:eastAsia="宋体" w:hAnsi="宋体" w:cs="仿宋" w:hint="eastAsia"/>
                <w:b/>
              </w:rPr>
              <w:t>的，本部分无需填写）</w:t>
            </w:r>
          </w:p>
          <w:p w14:paraId="6A223D54" w14:textId="77777777" w:rsidR="0012119F" w:rsidRDefault="0012119F" w:rsidP="00964AB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  <w:p w14:paraId="26D32EE7" w14:textId="3E97A498" w:rsidR="00381994" w:rsidRPr="00E35711" w:rsidRDefault="00381994" w:rsidP="00964AB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是否对球队收取报名费：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是（请说明每队收费标准）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515ED3" w:rsidRPr="00E35711" w14:paraId="03B55A5D" w14:textId="77777777" w:rsidTr="00B94B80">
        <w:tc>
          <w:tcPr>
            <w:tcW w:w="6108" w:type="dxa"/>
            <w:gridSpan w:val="15"/>
            <w:shd w:val="clear" w:color="auto" w:fill="F2F2F2" w:themeFill="background1" w:themeFillShade="F2"/>
            <w:vAlign w:val="center"/>
          </w:tcPr>
          <w:p w14:paraId="37584A25" w14:textId="7C2A061E" w:rsidR="00515ED3" w:rsidRPr="00E35711" w:rsidRDefault="009B6657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515ED3">
              <w:rPr>
                <w:rFonts w:ascii="宋体" w:eastAsia="宋体" w:hAnsi="宋体" w:cs="仿宋" w:hint="eastAsia"/>
                <w:bCs/>
              </w:rPr>
              <w:t>省</w:t>
            </w:r>
            <w:r w:rsidR="00692D49">
              <w:rPr>
                <w:rFonts w:ascii="宋体" w:eastAsia="宋体" w:hAnsi="宋体" w:cs="仿宋" w:hint="eastAsia"/>
                <w:bCs/>
              </w:rPr>
              <w:t>份</w:t>
            </w:r>
            <w:r w:rsidR="00381994">
              <w:rPr>
                <w:rFonts w:ascii="宋体" w:eastAsia="宋体" w:hAnsi="宋体" w:cs="仿宋" w:hint="eastAsia"/>
                <w:bCs/>
              </w:rPr>
              <w:t>（自治区、直辖市、特别行政区）</w:t>
            </w:r>
            <w:r w:rsidR="00515ED3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7" w:type="dxa"/>
            <w:gridSpan w:val="2"/>
            <w:shd w:val="clear" w:color="auto" w:fill="F2F2F2" w:themeFill="background1" w:themeFillShade="F2"/>
            <w:vAlign w:val="center"/>
          </w:tcPr>
          <w:p w14:paraId="4D81B2CE" w14:textId="0224CE24" w:rsidR="00515ED3" w:rsidRPr="00E35711" w:rsidRDefault="009B6657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515ED3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515ED3" w:rsidRPr="00E35711" w14:paraId="50847BB3" w14:textId="77777777" w:rsidTr="00B94B80">
        <w:tc>
          <w:tcPr>
            <w:tcW w:w="6108" w:type="dxa"/>
            <w:gridSpan w:val="15"/>
            <w:shd w:val="clear" w:color="auto" w:fill="F2F2F2" w:themeFill="background1" w:themeFillShade="F2"/>
            <w:vAlign w:val="center"/>
          </w:tcPr>
          <w:p w14:paraId="45A2F5FE" w14:textId="0149C40E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旬至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3277" w:type="dxa"/>
            <w:gridSpan w:val="2"/>
            <w:shd w:val="clear" w:color="auto" w:fill="F2F2F2" w:themeFill="background1" w:themeFillShade="F2"/>
            <w:vAlign w:val="center"/>
          </w:tcPr>
          <w:p w14:paraId="17C3E067" w14:textId="05F2F28E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竞赛项目：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人制</w:t>
            </w:r>
          </w:p>
        </w:tc>
      </w:tr>
      <w:tr w:rsidR="00515ED3" w:rsidRPr="00E35711" w14:paraId="2E7637FE" w14:textId="77777777" w:rsidTr="00B94B80">
        <w:tc>
          <w:tcPr>
            <w:tcW w:w="3120" w:type="dxa"/>
            <w:gridSpan w:val="4"/>
            <w:shd w:val="clear" w:color="auto" w:fill="F2F2F2" w:themeFill="background1" w:themeFillShade="F2"/>
            <w:vAlign w:val="center"/>
          </w:tcPr>
          <w:p w14:paraId="6A1D121D" w14:textId="649E30B4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lastRenderedPageBreak/>
              <w:t>队数：</w:t>
            </w:r>
          </w:p>
        </w:tc>
        <w:tc>
          <w:tcPr>
            <w:tcW w:w="2988" w:type="dxa"/>
            <w:gridSpan w:val="11"/>
            <w:shd w:val="clear" w:color="auto" w:fill="F2F2F2" w:themeFill="background1" w:themeFillShade="F2"/>
            <w:vAlign w:val="center"/>
          </w:tcPr>
          <w:p w14:paraId="784CDB77" w14:textId="23BF488D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人数：</w:t>
            </w:r>
          </w:p>
        </w:tc>
        <w:tc>
          <w:tcPr>
            <w:tcW w:w="3277" w:type="dxa"/>
            <w:gridSpan w:val="2"/>
            <w:shd w:val="clear" w:color="auto" w:fill="F2F2F2" w:themeFill="background1" w:themeFillShade="F2"/>
            <w:vAlign w:val="center"/>
          </w:tcPr>
          <w:p w14:paraId="77FC8B3A" w14:textId="7C4F16EC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场次：</w:t>
            </w:r>
          </w:p>
        </w:tc>
      </w:tr>
      <w:tr w:rsidR="00022C42" w:rsidRPr="00E35711" w14:paraId="58A3D5D7" w14:textId="77777777" w:rsidTr="00B94B80">
        <w:tc>
          <w:tcPr>
            <w:tcW w:w="466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08C2C" w14:textId="593B2383" w:rsidR="00022C42" w:rsidRPr="00022C42" w:rsidRDefault="00022C42" w:rsidP="00022C42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行业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（勾选本栏的，下一栏单选）</w:t>
            </w:r>
          </w:p>
        </w:tc>
        <w:tc>
          <w:tcPr>
            <w:tcW w:w="4725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846E0" w14:textId="41576CC9" w:rsidR="00022C42" w:rsidRPr="00022C42" w:rsidRDefault="00022C42" w:rsidP="00022C42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3844C1">
              <w:rPr>
                <w:rFonts w:ascii="宋体" w:eastAsia="宋体" w:hAnsi="宋体" w:cs="仿宋" w:hint="eastAsia"/>
                <w:bCs/>
              </w:rPr>
              <w:t>城市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</w:t>
            </w:r>
            <w:r>
              <w:rPr>
                <w:rFonts w:ascii="宋体" w:eastAsia="宋体" w:hAnsi="宋体" w:cs="仿宋" w:hint="eastAsia"/>
                <w:b/>
              </w:rPr>
              <w:t>多</w:t>
            </w:r>
            <w:r w:rsidRPr="009953AD">
              <w:rPr>
                <w:rFonts w:ascii="宋体" w:eastAsia="宋体" w:hAnsi="宋体" w:cs="仿宋" w:hint="eastAsia"/>
                <w:b/>
              </w:rPr>
              <w:t>选）</w:t>
            </w:r>
          </w:p>
        </w:tc>
      </w:tr>
      <w:tr w:rsidR="00574DAF" w:rsidRPr="00E35711" w14:paraId="77006929" w14:textId="77777777" w:rsidTr="00C67087">
        <w:tc>
          <w:tcPr>
            <w:tcW w:w="9385" w:type="dxa"/>
            <w:gridSpan w:val="17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486966" w14:textId="7E81D908" w:rsidR="00574DAF" w:rsidRPr="0085049E" w:rsidRDefault="00574DAF" w:rsidP="00022C42">
            <w:pPr>
              <w:snapToGrid w:val="0"/>
              <w:rPr>
                <w:rFonts w:ascii="宋体" w:eastAsia="宋体" w:hAnsi="宋体" w:cs="仿宋"/>
                <w:b/>
              </w:rPr>
            </w:pPr>
            <w:r w:rsidRPr="0085049E">
              <w:rPr>
                <w:rFonts w:ascii="宋体" w:eastAsia="宋体" w:hAnsi="宋体" w:cs="仿宋" w:hint="eastAsia"/>
                <w:b/>
              </w:rPr>
              <w:t>行业门类</w:t>
            </w:r>
          </w:p>
        </w:tc>
      </w:tr>
      <w:tr w:rsidR="00BF4695" w:rsidRPr="00E35711" w14:paraId="268016FB" w14:textId="77777777" w:rsidTr="00B94B80"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3C39415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农林牧渔业</w:t>
            </w:r>
          </w:p>
          <w:p w14:paraId="56C367C5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14BAC6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采矿业</w:t>
            </w:r>
          </w:p>
          <w:p w14:paraId="2170DFB0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34E3344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制造业</w:t>
            </w:r>
          </w:p>
          <w:p w14:paraId="204F8A79" w14:textId="7EA338B5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190A40CF" w14:textId="77777777" w:rsidTr="00B94B80"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57CC60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62140D">
              <w:rPr>
                <w:rFonts w:ascii="宋体" w:eastAsia="宋体" w:hAnsi="宋体" w:cs="仿宋" w:hint="eastAsia"/>
                <w:bCs/>
              </w:rPr>
              <w:t>电力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热力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燃气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水生产和供应业</w:t>
            </w:r>
          </w:p>
          <w:p w14:paraId="58F35A5B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487C61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建筑业</w:t>
            </w:r>
          </w:p>
          <w:p w14:paraId="64D87897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ADE474A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973383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批发和零售</w:t>
            </w:r>
          </w:p>
          <w:p w14:paraId="46A00FB1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C61A52C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27DBC4EC" w14:textId="77777777" w:rsidTr="00B94B80"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01470C0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交通运输/仓储/邮政业</w:t>
            </w:r>
          </w:p>
          <w:p w14:paraId="7B362EC4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A33F09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AD1E2B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住宿和餐饮业</w:t>
            </w:r>
          </w:p>
          <w:p w14:paraId="546B5952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5A17EA4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4E88BD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9953AD">
              <w:rPr>
                <w:rFonts w:ascii="宋体" w:eastAsia="宋体" w:hAnsi="宋体" w:cs="仿宋" w:hint="eastAsia"/>
                <w:bCs/>
              </w:rPr>
              <w:t>信息传输、软件和信息技术服务业</w:t>
            </w:r>
          </w:p>
          <w:p w14:paraId="1F840C62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124D5675" w14:textId="77777777" w:rsidTr="00B94B80"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AD2EE04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金融业</w:t>
            </w:r>
          </w:p>
          <w:p w14:paraId="661DF8F5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01DB48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房地产业</w:t>
            </w:r>
          </w:p>
          <w:p w14:paraId="26E4ACF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462C1A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租赁和商务服务业</w:t>
            </w:r>
          </w:p>
          <w:p w14:paraId="2DCC510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1F85F44B" w14:textId="77777777" w:rsidTr="00B94B80"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CEFA16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445402">
              <w:rPr>
                <w:rFonts w:ascii="宋体" w:eastAsia="宋体" w:hAnsi="宋体" w:cs="仿宋" w:hint="eastAsia"/>
                <w:bCs/>
              </w:rPr>
              <w:t>科学研究和技术服务业</w:t>
            </w:r>
          </w:p>
          <w:p w14:paraId="0B044DD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2AD5E5" w14:textId="2D5D12E2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水利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环境</w:t>
            </w:r>
            <w:r>
              <w:rPr>
                <w:rFonts w:ascii="宋体" w:eastAsia="宋体" w:hAnsi="宋体" w:cs="仿宋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公共设施管理业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AA295D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居民服务、修理和其他服务业</w:t>
            </w:r>
          </w:p>
          <w:p w14:paraId="695C9325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7F4A937C" w14:textId="77777777" w:rsidTr="00B94B80"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829F0FC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教育</w:t>
            </w:r>
          </w:p>
          <w:p w14:paraId="72452C64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0ECAFE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80092C">
              <w:rPr>
                <w:rFonts w:ascii="宋体" w:eastAsia="宋体" w:hAnsi="宋体" w:cs="仿宋" w:hint="eastAsia"/>
                <w:bCs/>
              </w:rPr>
              <w:t>卫生和社会工作</w:t>
            </w:r>
          </w:p>
          <w:p w14:paraId="62C4ED9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8E24C7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DE1260">
              <w:rPr>
                <w:rFonts w:ascii="宋体" w:eastAsia="宋体" w:hAnsi="宋体" w:cs="仿宋" w:hint="eastAsia"/>
                <w:bCs/>
              </w:rPr>
              <w:t>文化、体育和娱乐业</w:t>
            </w:r>
          </w:p>
          <w:p w14:paraId="37DB9E09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2BBDD1BF" w14:textId="77777777" w:rsidTr="00B94B80">
        <w:tc>
          <w:tcPr>
            <w:tcW w:w="610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816409" w14:textId="235AB61F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278B1">
              <w:rPr>
                <w:rFonts w:ascii="宋体" w:eastAsia="宋体" w:hAnsi="宋体" w:cs="仿宋" w:hint="eastAsia"/>
                <w:bCs/>
              </w:rPr>
              <w:t>公共管理、社会保障和社会组织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797F9" w14:textId="6A099648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F255C">
              <w:rPr>
                <w:rFonts w:ascii="宋体" w:eastAsia="宋体" w:hAnsi="宋体" w:cs="仿宋" w:hint="eastAsia"/>
                <w:bCs/>
              </w:rPr>
              <w:t>国际组织</w:t>
            </w:r>
          </w:p>
        </w:tc>
      </w:tr>
      <w:tr w:rsidR="005D0C37" w:rsidRPr="00E35711" w14:paraId="441A8AC3" w14:textId="77777777" w:rsidTr="0085049E">
        <w:tc>
          <w:tcPr>
            <w:tcW w:w="9385" w:type="dxa"/>
            <w:gridSpan w:val="17"/>
            <w:tcBorders>
              <w:top w:val="single" w:sz="4" w:space="0" w:color="auto"/>
            </w:tcBorders>
            <w:vAlign w:val="center"/>
          </w:tcPr>
          <w:p w14:paraId="2ADD250A" w14:textId="548BDCDF" w:rsidR="005D0C37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>
              <w:rPr>
                <w:rFonts w:ascii="宋体" w:eastAsia="宋体" w:hAnsi="宋体" w:cs="仿宋" w:hint="eastAsia"/>
                <w:b/>
              </w:rPr>
              <w:t>全国总决赛（不申办全国总决赛的，本部分无需填写）</w:t>
            </w:r>
          </w:p>
          <w:p w14:paraId="5FFB3B30" w14:textId="00E2B62C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</w:tc>
      </w:tr>
      <w:tr w:rsidR="005D0C37" w:rsidRPr="00E35711" w14:paraId="3D60F991" w14:textId="77777777" w:rsidTr="00B94B80">
        <w:tc>
          <w:tcPr>
            <w:tcW w:w="6108" w:type="dxa"/>
            <w:gridSpan w:val="15"/>
            <w:vAlign w:val="center"/>
          </w:tcPr>
          <w:p w14:paraId="3D14F9A3" w14:textId="5EB1F0BB" w:rsidR="005D0C37" w:rsidRPr="00E35711" w:rsidRDefault="00076C28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举办省份（自治区、直辖市、特别行政区）：</w:t>
            </w:r>
            <w:r w:rsidR="005D0C37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7" w:type="dxa"/>
            <w:gridSpan w:val="2"/>
            <w:vAlign w:val="center"/>
          </w:tcPr>
          <w:p w14:paraId="494A2B03" w14:textId="486BF04A" w:rsidR="005D0C37" w:rsidRPr="00E35711" w:rsidRDefault="00076C28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5D0C37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5D0C37" w:rsidRPr="00E35711" w14:paraId="27BDC8D8" w14:textId="77777777" w:rsidTr="00B94B80">
        <w:tc>
          <w:tcPr>
            <w:tcW w:w="3545" w:type="dxa"/>
            <w:gridSpan w:val="6"/>
            <w:vAlign w:val="center"/>
          </w:tcPr>
          <w:p w14:paraId="362297EF" w14:textId="341FE03E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5840" w:type="dxa"/>
            <w:gridSpan w:val="11"/>
            <w:vAlign w:val="center"/>
          </w:tcPr>
          <w:p w14:paraId="646C606D" w14:textId="3796BDFA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竞赛项目</w:t>
            </w:r>
            <w:r w:rsidRPr="00544379">
              <w:rPr>
                <w:rFonts w:ascii="宋体" w:eastAsia="宋体" w:hAnsi="宋体" w:cs="仿宋" w:hint="eastAsia"/>
                <w:b/>
              </w:rPr>
              <w:t>（至少</w:t>
            </w:r>
            <w:r>
              <w:rPr>
                <w:rFonts w:ascii="宋体" w:eastAsia="宋体" w:hAnsi="宋体" w:cs="仿宋" w:hint="eastAsia"/>
                <w:b/>
              </w:rPr>
              <w:t>勾</w:t>
            </w:r>
            <w:r w:rsidRPr="00544379">
              <w:rPr>
                <w:rFonts w:ascii="宋体" w:eastAsia="宋体" w:hAnsi="宋体" w:cs="仿宋" w:hint="eastAsia"/>
                <w:b/>
              </w:rPr>
              <w:t>选一项</w:t>
            </w:r>
            <w:r>
              <w:rPr>
                <w:rFonts w:ascii="宋体" w:eastAsia="宋体" w:hAnsi="宋体" w:cs="仿宋" w:hint="eastAsia"/>
                <w:b/>
              </w:rPr>
              <w:t>，并对应填空</w:t>
            </w:r>
            <w:r w:rsidRPr="00544379">
              <w:rPr>
                <w:rFonts w:ascii="宋体" w:eastAsia="宋体" w:hAnsi="宋体" w:cs="仿宋" w:hint="eastAsia"/>
                <w:b/>
              </w:rPr>
              <w:t>）</w:t>
            </w:r>
          </w:p>
          <w:p w14:paraId="47441ADE" w14:textId="57B2B13F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B94B80">
              <w:rPr>
                <w:rFonts w:ascii="宋体" w:eastAsia="宋体" w:hAnsi="宋体" w:cs="仿宋"/>
                <w:bCs/>
              </w:rPr>
              <w:t>3</w:t>
            </w:r>
            <w:r>
              <w:rPr>
                <w:rFonts w:ascii="宋体" w:eastAsia="宋体" w:hAnsi="宋体" w:cs="仿宋" w:hint="eastAsia"/>
                <w:bCs/>
              </w:rPr>
              <w:t xml:space="preserve">人制， 可提供（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）块比赛场。</w:t>
            </w:r>
          </w:p>
          <w:p w14:paraId="4C530398" w14:textId="07060C53" w:rsidR="005D0C37" w:rsidRPr="00E35711" w:rsidRDefault="005D0C37" w:rsidP="005D0C37">
            <w:pPr>
              <w:snapToGrid w:val="0"/>
              <w:rPr>
                <w:rFonts w:ascii="宋体" w:eastAsia="宋体" w:hAnsi="宋体" w:cs="仿宋" w:hint="eastAsia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863452">
              <w:rPr>
                <w:rFonts w:ascii="宋体" w:eastAsia="宋体" w:hAnsi="宋体" w:cs="仿宋"/>
                <w:bCs/>
              </w:rPr>
              <w:t>5</w:t>
            </w:r>
            <w:r>
              <w:rPr>
                <w:rFonts w:ascii="宋体" w:eastAsia="宋体" w:hAnsi="宋体" w:cs="仿宋" w:hint="eastAsia"/>
                <w:bCs/>
              </w:rPr>
              <w:t xml:space="preserve">人制， 可提供（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）块比赛场。</w:t>
            </w:r>
          </w:p>
        </w:tc>
      </w:tr>
      <w:tr w:rsidR="005D0C37" w:rsidRPr="00E35711" w14:paraId="367ACB29" w14:textId="77777777" w:rsidTr="00B533D6">
        <w:tc>
          <w:tcPr>
            <w:tcW w:w="9385" w:type="dxa"/>
            <w:gridSpan w:val="17"/>
            <w:vAlign w:val="center"/>
          </w:tcPr>
          <w:p w14:paraId="36CECC27" w14:textId="266381E4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比赛场是否集中在同一个区域内？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5D0C37" w:rsidRPr="00E35711" w14:paraId="25620E9A" w14:textId="77777777" w:rsidTr="00B533D6">
        <w:tc>
          <w:tcPr>
            <w:tcW w:w="9385" w:type="dxa"/>
            <w:gridSpan w:val="17"/>
            <w:vAlign w:val="center"/>
          </w:tcPr>
          <w:p w14:paraId="7FA4EFCC" w14:textId="102F9805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比赛场周边，是否有2个及以上酒店？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  <w:p w14:paraId="47FCD931" w14:textId="4A2509A3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相关的酒店名称（至少填写2个）：</w:t>
            </w:r>
          </w:p>
          <w:p w14:paraId="0FBF67CB" w14:textId="1E8F69BF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是否能提供清真餐服务？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/>
                <w:bCs/>
              </w:rPr>
              <w:t>1</w:t>
            </w:r>
            <w:r>
              <w:rPr>
                <w:rFonts w:ascii="宋体" w:eastAsia="宋体" w:hAnsi="宋体" w:cs="仿宋" w:hint="eastAsia"/>
                <w:bCs/>
              </w:rPr>
              <w:t xml:space="preserve">家可以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全部可以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均不具备条件</w:t>
            </w:r>
          </w:p>
          <w:p w14:paraId="1FD0B951" w14:textId="1A819597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上述酒店一共可接待（）人，其中，较远的酒店距离比赛场（）公里。</w:t>
            </w:r>
          </w:p>
        </w:tc>
      </w:tr>
      <w:tr w:rsidR="005D0C37" w:rsidRPr="00E35711" w14:paraId="51FC084D" w14:textId="77777777" w:rsidTr="00220CE0">
        <w:tc>
          <w:tcPr>
            <w:tcW w:w="9385" w:type="dxa"/>
            <w:gridSpan w:val="17"/>
            <w:vAlign w:val="center"/>
          </w:tcPr>
          <w:p w14:paraId="76531515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全国总决赛申办单位认为有必要的其他说明：</w:t>
            </w:r>
          </w:p>
          <w:p w14:paraId="3C843F4D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8AAEFE4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D262513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2799D49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86AFEBC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6C461AC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1581BFA" w14:textId="77777777" w:rsidR="00967BB4" w:rsidRDefault="00967BB4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3A20C00" w14:textId="77777777" w:rsidR="0002074B" w:rsidRDefault="0002074B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EA0C351" w14:textId="77777777" w:rsidR="00863452" w:rsidRDefault="00863452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5D1ABDBA" w14:textId="77777777" w:rsidR="00863452" w:rsidRDefault="00863452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5EB16A25" w14:textId="77777777" w:rsidR="00863452" w:rsidRDefault="00863452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5DF8C01" w14:textId="77777777" w:rsidR="00863452" w:rsidRDefault="00863452" w:rsidP="005D0C37">
            <w:pPr>
              <w:snapToGrid w:val="0"/>
              <w:rPr>
                <w:rFonts w:ascii="宋体" w:eastAsia="宋体" w:hAnsi="宋体" w:cs="仿宋" w:hint="eastAsia"/>
                <w:bCs/>
              </w:rPr>
            </w:pPr>
          </w:p>
          <w:p w14:paraId="4063DC02" w14:textId="38789C10" w:rsidR="005D0C37" w:rsidRPr="00220CE0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78D9544E" w14:textId="77777777" w:rsidTr="00B533D6">
        <w:tc>
          <w:tcPr>
            <w:tcW w:w="9385" w:type="dxa"/>
            <w:gridSpan w:val="17"/>
            <w:vAlign w:val="center"/>
          </w:tcPr>
          <w:p w14:paraId="0D7CE7AF" w14:textId="77777777" w:rsidR="005D0C37" w:rsidRPr="00FF59CD" w:rsidRDefault="005D0C37" w:rsidP="005D0C37">
            <w:pPr>
              <w:snapToGrid w:val="0"/>
              <w:jc w:val="center"/>
              <w:rPr>
                <w:rFonts w:ascii="宋体" w:eastAsia="宋体" w:hAnsi="宋体" w:cs="仿宋"/>
                <w:b/>
              </w:rPr>
            </w:pPr>
            <w:r w:rsidRPr="00FF59CD">
              <w:rPr>
                <w:rFonts w:ascii="宋体" w:eastAsia="宋体" w:hAnsi="宋体" w:cs="仿宋" w:hint="eastAsia"/>
                <w:b/>
              </w:rPr>
              <w:lastRenderedPageBreak/>
              <w:t>申办承诺书</w:t>
            </w:r>
          </w:p>
          <w:p w14:paraId="56E2E51D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FF59CD">
              <w:rPr>
                <w:rFonts w:ascii="宋体" w:eastAsia="宋体" w:hAnsi="宋体" w:cs="仿宋" w:hint="eastAsia"/>
                <w:bCs/>
              </w:rPr>
              <w:t>我单位郑重承诺：</w:t>
            </w:r>
          </w:p>
          <w:p w14:paraId="7618F1AD" w14:textId="45E3F4EA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/>
                <w:bCs/>
              </w:rPr>
              <w:t xml:space="preserve">    </w:t>
            </w:r>
            <w:r>
              <w:rPr>
                <w:rFonts w:ascii="宋体" w:eastAsia="宋体" w:hAnsi="宋体" w:cs="仿宋" w:hint="eastAsia"/>
                <w:bCs/>
              </w:rPr>
              <w:t>一、</w:t>
            </w:r>
            <w:r w:rsidRPr="00FF59CD">
              <w:rPr>
                <w:rFonts w:ascii="宋体" w:eastAsia="宋体" w:hAnsi="宋体" w:cs="仿宋" w:hint="eastAsia"/>
                <w:bCs/>
              </w:rPr>
              <w:t>我单位近五年内在经营活动中没有重大违法记录，未被列入失信被执行人、重大税收违法案件当事人名单、政府采购严重违法失信行为记录名单</w:t>
            </w:r>
            <w:r>
              <w:rPr>
                <w:rFonts w:ascii="宋体" w:eastAsia="宋体" w:hAnsi="宋体" w:cs="仿宋" w:hint="eastAsia"/>
                <w:bCs/>
              </w:rPr>
              <w:t>等</w:t>
            </w:r>
            <w:r w:rsidRPr="00FF59CD">
              <w:rPr>
                <w:rFonts w:ascii="宋体" w:eastAsia="宋体" w:hAnsi="宋体" w:cs="仿宋" w:hint="eastAsia"/>
                <w:bCs/>
              </w:rPr>
              <w:t>。</w:t>
            </w:r>
          </w:p>
          <w:p w14:paraId="0076C1B9" w14:textId="5830E3ED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二、我单位所填写的信息与内容，全部真实、准确。</w:t>
            </w:r>
          </w:p>
          <w:p w14:paraId="50B518DD" w14:textId="05C3993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三、我单位有具备专业经验或资质的人员团队，负责所申办赛事赛前、赛中、赛后的全流程执行工作。</w:t>
            </w:r>
          </w:p>
          <w:p w14:paraId="3F07B2CE" w14:textId="0A57181A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四、我单位严格按照中国企业体育协会《</w:t>
            </w:r>
            <w:r w:rsidRPr="00B77FB0">
              <w:rPr>
                <w:rFonts w:ascii="宋体" w:eastAsia="宋体" w:hAnsi="宋体" w:cs="仿宋" w:hint="eastAsia"/>
                <w:bCs/>
              </w:rPr>
              <w:t>关于组织开展2026年“全民健身 健康中国”第十</w:t>
            </w:r>
            <w:r w:rsidR="00863452">
              <w:rPr>
                <w:rFonts w:ascii="宋体" w:eastAsia="宋体" w:hAnsi="宋体" w:cs="仿宋" w:hint="eastAsia"/>
                <w:bCs/>
              </w:rPr>
              <w:t>四</w:t>
            </w:r>
            <w:r w:rsidRPr="00B77FB0">
              <w:rPr>
                <w:rFonts w:ascii="宋体" w:eastAsia="宋体" w:hAnsi="宋体" w:cs="仿宋" w:hint="eastAsia"/>
                <w:bCs/>
              </w:rPr>
              <w:t>届中国职工</w:t>
            </w:r>
            <w:r w:rsidR="003844C1">
              <w:rPr>
                <w:rFonts w:ascii="宋体" w:eastAsia="宋体" w:hAnsi="宋体" w:cs="仿宋" w:hint="eastAsia"/>
                <w:bCs/>
              </w:rPr>
              <w:t>篮球</w:t>
            </w:r>
            <w:r w:rsidRPr="00B77FB0">
              <w:rPr>
                <w:rFonts w:ascii="宋体" w:eastAsia="宋体" w:hAnsi="宋体" w:cs="仿宋" w:hint="eastAsia"/>
                <w:bCs/>
              </w:rPr>
              <w:t>联赛的通知</w:t>
            </w:r>
            <w:r>
              <w:rPr>
                <w:rFonts w:ascii="宋体" w:eastAsia="宋体" w:hAnsi="宋体" w:cs="仿宋" w:hint="eastAsia"/>
                <w:bCs/>
              </w:rPr>
              <w:t>》、附件及其他通知上的规定要求，落实各项工作，包括但不限于赛事安全、医疗救护、应急救援、舆情应对、保险保障、组织实施、后勤服务、宣传报道、配套活动、报送材料等。</w:t>
            </w:r>
          </w:p>
          <w:p w14:paraId="683D5BE1" w14:textId="2B93B7EB" w:rsidR="005D0C37" w:rsidRDefault="005D0C37" w:rsidP="005D0C37">
            <w:pPr>
              <w:snapToGrid w:val="0"/>
              <w:rPr>
                <w:rFonts w:ascii="宋体" w:eastAsia="宋体" w:hAnsi="宋体" w:cs="仿宋" w:hint="eastAsia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五、我单位全程接受中国企业体育协会监督，并按要求及时整改或完善具体工作。</w:t>
            </w:r>
          </w:p>
          <w:p w14:paraId="3884AF18" w14:textId="7820FE99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="00863452">
              <w:rPr>
                <w:rFonts w:ascii="宋体" w:eastAsia="宋体" w:hAnsi="宋体" w:cs="仿宋" w:hint="eastAsia"/>
                <w:bCs/>
              </w:rPr>
              <w:t>六</w:t>
            </w:r>
            <w:r>
              <w:rPr>
                <w:rFonts w:ascii="宋体" w:eastAsia="宋体" w:hAnsi="宋体" w:cs="仿宋" w:hint="eastAsia"/>
                <w:bCs/>
              </w:rPr>
              <w:t>、因我单位（包含相关人员）的原因，对中国企业体育协会、中国职工</w:t>
            </w:r>
            <w:r w:rsidR="003844C1">
              <w:rPr>
                <w:rFonts w:ascii="宋体" w:eastAsia="宋体" w:hAnsi="宋体" w:cs="仿宋" w:hint="eastAsia"/>
                <w:bCs/>
              </w:rPr>
              <w:t>篮球</w:t>
            </w:r>
            <w:r>
              <w:rPr>
                <w:rFonts w:ascii="宋体" w:eastAsia="宋体" w:hAnsi="宋体" w:cs="仿宋" w:hint="eastAsia"/>
                <w:bCs/>
              </w:rPr>
              <w:t>联赛造成不良影响的，</w:t>
            </w:r>
            <w:r w:rsidRPr="00FF5CCD">
              <w:rPr>
                <w:rFonts w:ascii="宋体" w:eastAsia="宋体" w:hAnsi="宋体" w:cs="仿宋" w:hint="eastAsia"/>
                <w:bCs/>
              </w:rPr>
              <w:t>我单位将</w:t>
            </w:r>
            <w:r>
              <w:rPr>
                <w:rFonts w:ascii="宋体" w:eastAsia="宋体" w:hAnsi="宋体" w:cs="仿宋" w:hint="eastAsia"/>
                <w:bCs/>
              </w:rPr>
              <w:t>立刻</w:t>
            </w:r>
            <w:r w:rsidRPr="00FF5CCD">
              <w:rPr>
                <w:rFonts w:ascii="宋体" w:eastAsia="宋体" w:hAnsi="宋体" w:cs="仿宋" w:hint="eastAsia"/>
                <w:bCs/>
              </w:rPr>
              <w:t>无条件退出本项目</w:t>
            </w:r>
            <w:r>
              <w:rPr>
                <w:rFonts w:ascii="宋体" w:eastAsia="宋体" w:hAnsi="宋体" w:cs="仿宋" w:hint="eastAsia"/>
                <w:bCs/>
              </w:rPr>
              <w:t>，</w:t>
            </w:r>
            <w:r w:rsidRPr="00FF5CCD">
              <w:rPr>
                <w:rFonts w:ascii="宋体" w:eastAsia="宋体" w:hAnsi="宋体" w:cs="仿宋" w:hint="eastAsia"/>
                <w:bCs/>
              </w:rPr>
              <w:t>并承担一切后果。</w:t>
            </w:r>
          </w:p>
          <w:p w14:paraId="0772C444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A2E95D0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6E44896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DFF2B07" w14:textId="2F0F0A7D" w:rsidR="005D0C37" w:rsidRDefault="005D0C37" w:rsidP="005D0C37">
            <w:pPr>
              <w:snapToGrid w:val="0"/>
              <w:jc w:val="right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                                     </w:t>
            </w:r>
            <w:r>
              <w:rPr>
                <w:rFonts w:ascii="宋体" w:eastAsia="宋体" w:hAnsi="宋体" w:cs="仿宋" w:hint="eastAsia"/>
                <w:bCs/>
              </w:rPr>
              <w:t>单位全称：（盖章）</w:t>
            </w:r>
          </w:p>
          <w:p w14:paraId="214B7B67" w14:textId="3F309CD8" w:rsidR="005D0C37" w:rsidRPr="004302AC" w:rsidRDefault="005D0C37" w:rsidP="005D0C37">
            <w:pPr>
              <w:snapToGrid w:val="0"/>
              <w:jc w:val="right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/>
                <w:bCs/>
              </w:rPr>
              <w:t>2026</w:t>
            </w:r>
            <w:r>
              <w:rPr>
                <w:rFonts w:ascii="宋体" w:eastAsia="宋体" w:hAnsi="宋体" w:cs="仿宋" w:hint="eastAsia"/>
                <w:bCs/>
              </w:rPr>
              <w:t xml:space="preserve">年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日 </w:t>
            </w:r>
            <w:r>
              <w:rPr>
                <w:rFonts w:ascii="宋体" w:eastAsia="宋体" w:hAnsi="宋体" w:cs="仿宋"/>
                <w:bCs/>
              </w:rPr>
              <w:t xml:space="preserve">                                        </w:t>
            </w:r>
          </w:p>
          <w:p w14:paraId="35FC83F1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4C56592D" w14:textId="77777777" w:rsidR="005D0C37" w:rsidRPr="00FF59CD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DD6E9EF" w14:textId="4EC16B2C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</w:tbl>
    <w:p w14:paraId="7378424F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6794D4F2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53BA38AE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2A1D5337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420E1CF4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32798A6B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7BBFF32C" w14:textId="77777777" w:rsidR="00E20E35" w:rsidRPr="00E20E35" w:rsidRDefault="00E20E35" w:rsidP="00EE65EA">
      <w:pPr>
        <w:rPr>
          <w:rFonts w:ascii="仿宋" w:eastAsia="仿宋" w:hAnsi="仿宋"/>
          <w:sz w:val="32"/>
          <w:szCs w:val="32"/>
        </w:rPr>
      </w:pPr>
    </w:p>
    <w:sectPr w:rsidR="00E20E35" w:rsidRPr="00E20E35" w:rsidSect="002411E0">
      <w:footerReference w:type="even" r:id="rId7"/>
      <w:footerReference w:type="default" r:id="rId8"/>
      <w:pgSz w:w="11901" w:h="16817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0EB9" w14:textId="77777777" w:rsidR="00FB3DE5" w:rsidRDefault="00FB3DE5" w:rsidP="00981EAE">
      <w:r>
        <w:separator/>
      </w:r>
    </w:p>
  </w:endnote>
  <w:endnote w:type="continuationSeparator" w:id="0">
    <w:p w14:paraId="17F2A2C7" w14:textId="77777777" w:rsidR="00FB3DE5" w:rsidRDefault="00FB3DE5" w:rsidP="009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125157375"/>
      <w:docPartObj>
        <w:docPartGallery w:val="Page Numbers (Bottom of Page)"/>
        <w:docPartUnique/>
      </w:docPartObj>
    </w:sdtPr>
    <w:sdtContent>
      <w:p w14:paraId="19C1DA5F" w14:textId="7276033E" w:rsidR="00981EAE" w:rsidRDefault="00981EAE" w:rsidP="009D0DA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338EBFB" w14:textId="77777777" w:rsidR="00981EAE" w:rsidRDefault="00981E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619903304"/>
      <w:docPartObj>
        <w:docPartGallery w:val="Page Numbers (Bottom of Page)"/>
        <w:docPartUnique/>
      </w:docPartObj>
    </w:sdtPr>
    <w:sdtContent>
      <w:p w14:paraId="09CD41F1" w14:textId="0B32497C" w:rsidR="00981EAE" w:rsidRDefault="00981EAE" w:rsidP="009D0DA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19B9C70" w14:textId="77777777" w:rsidR="00981EAE" w:rsidRDefault="00981E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F8A1" w14:textId="77777777" w:rsidR="00FB3DE5" w:rsidRDefault="00FB3DE5" w:rsidP="00981EAE">
      <w:r>
        <w:separator/>
      </w:r>
    </w:p>
  </w:footnote>
  <w:footnote w:type="continuationSeparator" w:id="0">
    <w:p w14:paraId="34E2379F" w14:textId="77777777" w:rsidR="00FB3DE5" w:rsidRDefault="00FB3DE5" w:rsidP="0098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EA"/>
    <w:rsid w:val="0002074B"/>
    <w:rsid w:val="00022C42"/>
    <w:rsid w:val="00025EF8"/>
    <w:rsid w:val="00076C28"/>
    <w:rsid w:val="00086CFF"/>
    <w:rsid w:val="000C7FAE"/>
    <w:rsid w:val="000D28E5"/>
    <w:rsid w:val="000F116C"/>
    <w:rsid w:val="0012119F"/>
    <w:rsid w:val="0013031D"/>
    <w:rsid w:val="0014616B"/>
    <w:rsid w:val="00167474"/>
    <w:rsid w:val="00193BD6"/>
    <w:rsid w:val="001C5C5A"/>
    <w:rsid w:val="001E41E3"/>
    <w:rsid w:val="001E473F"/>
    <w:rsid w:val="001E5D3C"/>
    <w:rsid w:val="00206253"/>
    <w:rsid w:val="00220CE0"/>
    <w:rsid w:val="002411E0"/>
    <w:rsid w:val="0025288A"/>
    <w:rsid w:val="00252A0F"/>
    <w:rsid w:val="00290157"/>
    <w:rsid w:val="002C6826"/>
    <w:rsid w:val="002C724B"/>
    <w:rsid w:val="002D352F"/>
    <w:rsid w:val="0032578C"/>
    <w:rsid w:val="00381994"/>
    <w:rsid w:val="00383DB6"/>
    <w:rsid w:val="003844C1"/>
    <w:rsid w:val="00386D37"/>
    <w:rsid w:val="003954EB"/>
    <w:rsid w:val="004302AC"/>
    <w:rsid w:val="00445402"/>
    <w:rsid w:val="00475FC6"/>
    <w:rsid w:val="0048181D"/>
    <w:rsid w:val="00483D83"/>
    <w:rsid w:val="004A6E98"/>
    <w:rsid w:val="004E413E"/>
    <w:rsid w:val="004F04FD"/>
    <w:rsid w:val="004F3789"/>
    <w:rsid w:val="00513D2F"/>
    <w:rsid w:val="00515ED3"/>
    <w:rsid w:val="005278B1"/>
    <w:rsid w:val="00532F66"/>
    <w:rsid w:val="00544379"/>
    <w:rsid w:val="00570B5F"/>
    <w:rsid w:val="00574DAF"/>
    <w:rsid w:val="00580151"/>
    <w:rsid w:val="00583771"/>
    <w:rsid w:val="005900F2"/>
    <w:rsid w:val="005D0C37"/>
    <w:rsid w:val="005D26E9"/>
    <w:rsid w:val="005F1407"/>
    <w:rsid w:val="005F255C"/>
    <w:rsid w:val="0062140D"/>
    <w:rsid w:val="006578FE"/>
    <w:rsid w:val="006629E1"/>
    <w:rsid w:val="0068228B"/>
    <w:rsid w:val="00692D49"/>
    <w:rsid w:val="006D1F20"/>
    <w:rsid w:val="006D5ADB"/>
    <w:rsid w:val="007126FF"/>
    <w:rsid w:val="00724436"/>
    <w:rsid w:val="00734842"/>
    <w:rsid w:val="00740526"/>
    <w:rsid w:val="007667B4"/>
    <w:rsid w:val="007B7D53"/>
    <w:rsid w:val="007E64CF"/>
    <w:rsid w:val="0080092C"/>
    <w:rsid w:val="008364CE"/>
    <w:rsid w:val="0085049E"/>
    <w:rsid w:val="00863452"/>
    <w:rsid w:val="0086732E"/>
    <w:rsid w:val="008C0B2E"/>
    <w:rsid w:val="008C11B2"/>
    <w:rsid w:val="008D41E9"/>
    <w:rsid w:val="008E4270"/>
    <w:rsid w:val="009168EF"/>
    <w:rsid w:val="00934910"/>
    <w:rsid w:val="00954113"/>
    <w:rsid w:val="00964AB7"/>
    <w:rsid w:val="00965A32"/>
    <w:rsid w:val="00967BB4"/>
    <w:rsid w:val="00981EAE"/>
    <w:rsid w:val="009953AD"/>
    <w:rsid w:val="009961C1"/>
    <w:rsid w:val="009A462C"/>
    <w:rsid w:val="009B331B"/>
    <w:rsid w:val="009B6657"/>
    <w:rsid w:val="009B7DD5"/>
    <w:rsid w:val="009D202D"/>
    <w:rsid w:val="009F30C3"/>
    <w:rsid w:val="00A51AFE"/>
    <w:rsid w:val="00AA2499"/>
    <w:rsid w:val="00AA3AC7"/>
    <w:rsid w:val="00AD14AD"/>
    <w:rsid w:val="00B0259B"/>
    <w:rsid w:val="00B06C60"/>
    <w:rsid w:val="00B07FE5"/>
    <w:rsid w:val="00B157FD"/>
    <w:rsid w:val="00B43478"/>
    <w:rsid w:val="00B533D6"/>
    <w:rsid w:val="00B77FB0"/>
    <w:rsid w:val="00B94B80"/>
    <w:rsid w:val="00BF4695"/>
    <w:rsid w:val="00C01B5A"/>
    <w:rsid w:val="00C36915"/>
    <w:rsid w:val="00C66D9A"/>
    <w:rsid w:val="00C67087"/>
    <w:rsid w:val="00C86FB3"/>
    <w:rsid w:val="00CB27E4"/>
    <w:rsid w:val="00CE5812"/>
    <w:rsid w:val="00CF199A"/>
    <w:rsid w:val="00D124C2"/>
    <w:rsid w:val="00D678FF"/>
    <w:rsid w:val="00D86307"/>
    <w:rsid w:val="00D8744B"/>
    <w:rsid w:val="00DB033B"/>
    <w:rsid w:val="00DC7FDB"/>
    <w:rsid w:val="00DE1260"/>
    <w:rsid w:val="00E06618"/>
    <w:rsid w:val="00E20490"/>
    <w:rsid w:val="00E20D09"/>
    <w:rsid w:val="00E20E35"/>
    <w:rsid w:val="00E22BFE"/>
    <w:rsid w:val="00E265E2"/>
    <w:rsid w:val="00E35711"/>
    <w:rsid w:val="00E44B07"/>
    <w:rsid w:val="00ED6BC6"/>
    <w:rsid w:val="00EE65EA"/>
    <w:rsid w:val="00F0688A"/>
    <w:rsid w:val="00F320A7"/>
    <w:rsid w:val="00F97F40"/>
    <w:rsid w:val="00FB3DE5"/>
    <w:rsid w:val="00FE1A9E"/>
    <w:rsid w:val="00FE76A8"/>
    <w:rsid w:val="00FF54A7"/>
    <w:rsid w:val="00FF59CD"/>
    <w:rsid w:val="00FF5CCD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D35C"/>
  <w15:chartTrackingRefBased/>
  <w15:docId w15:val="{B25C0524-3701-E547-B490-9043200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1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1EAE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98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c/Library/Group%20Containers/UBF8T346G9.Office/User%20Content.localized/Templates.localized/&#21327;&#20250;&#20844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FA889A-E96B-E14D-B08C-20C846BA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协会公函.dotx</Template>
  <TotalTime>3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office</cp:lastModifiedBy>
  <cp:revision>4</cp:revision>
  <cp:lastPrinted>2026-03-03T08:11:00Z</cp:lastPrinted>
  <dcterms:created xsi:type="dcterms:W3CDTF">2026-05-15T03:24:00Z</dcterms:created>
  <dcterms:modified xsi:type="dcterms:W3CDTF">2026-05-15T03:41:00Z</dcterms:modified>
</cp:coreProperties>
</file>